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1"/>
        <w:gridCol w:w="5183"/>
      </w:tblGrid>
      <w:tr w:rsidR="000F5309" w14:paraId="23831816" w14:textId="77777777">
        <w:tblPrEx>
          <w:tblCellMar>
            <w:top w:w="0" w:type="dxa"/>
            <w:bottom w:w="0" w:type="dxa"/>
          </w:tblCellMar>
        </w:tblPrEx>
        <w:tc>
          <w:tcPr>
            <w:tcW w:w="51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0A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</w:rPr>
              <w:t xml:space="preserve">Nom Bénéficiaire </w:t>
            </w:r>
          </w:p>
          <w:p w14:paraId="2383180B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</w:rPr>
              <w:t xml:space="preserve">Adresse </w:t>
            </w:r>
          </w:p>
          <w:p w14:paraId="2383180C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</w:rPr>
              <w:t>Adresse suite</w:t>
            </w:r>
          </w:p>
          <w:p w14:paraId="2383180D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T. +32 </w:t>
            </w:r>
          </w:p>
          <w:p w14:paraId="2383180E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Mail </w:t>
            </w:r>
          </w:p>
          <w:p w14:paraId="2383180F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N°Ent.: 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0" w14:textId="77777777" w:rsidR="000F5309" w:rsidRDefault="00D87A1E">
            <w:pPr>
              <w:pStyle w:val="Standard"/>
              <w:jc w:val="right"/>
            </w:pPr>
            <w:r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>Nom Donnateur</w:t>
            </w:r>
          </w:p>
          <w:p w14:paraId="23831811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Adresse</w:t>
            </w:r>
          </w:p>
          <w:p w14:paraId="23831812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Adresse suite</w:t>
            </w:r>
          </w:p>
          <w:p w14:paraId="23831813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T +32</w:t>
            </w:r>
          </w:p>
          <w:p w14:paraId="23831814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Mail</w:t>
            </w:r>
          </w:p>
          <w:p w14:paraId="23831815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 xml:space="preserve">N°Entr.: </w:t>
            </w:r>
          </w:p>
        </w:tc>
      </w:tr>
    </w:tbl>
    <w:p w14:paraId="23831817" w14:textId="77777777" w:rsidR="000F5309" w:rsidRDefault="00D87A1E">
      <w:pPr>
        <w:pStyle w:val="Standard"/>
      </w:pPr>
      <w:r>
        <w:rPr>
          <w:rStyle w:val="Policepardfaut10"/>
          <w:rFonts w:ascii="ArialMT" w:eastAsia="ArialMT" w:hAnsi="ArialMT" w:cs="ArialMT"/>
          <w:noProof/>
          <w:color w:val="000000"/>
          <w:sz w:val="21"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3180B" wp14:editId="2383180C">
                <wp:simplePos x="0" y="0"/>
                <wp:positionH relativeFrom="column">
                  <wp:posOffset>2602867</wp:posOffset>
                </wp:positionH>
                <wp:positionV relativeFrom="paragraph">
                  <wp:posOffset>-1042672</wp:posOffset>
                </wp:positionV>
                <wp:extent cx="1485900" cy="1143000"/>
                <wp:effectExtent l="0" t="0" r="19050" b="19050"/>
                <wp:wrapNone/>
                <wp:docPr id="16461864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3180D" w14:textId="77777777" w:rsidR="000F5309" w:rsidRDefault="000F530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383180E" w14:textId="77777777" w:rsidR="000F5309" w:rsidRDefault="00D87A1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LOGO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318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95pt;margin-top:-82.1pt;width:117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" strokeweight=".26467mm">
                <v:textbox>
                  <w:txbxContent>
                    <w:p w14:paraId="2383180D" w14:textId="77777777" w:rsidR="000F5309" w:rsidRDefault="000F530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383180E" w14:textId="77777777" w:rsidR="000F5309" w:rsidRDefault="00D87A1E">
                      <w:pPr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3831818" w14:textId="77777777" w:rsidR="000F5309" w:rsidRDefault="000F5309">
      <w:pPr>
        <w:pStyle w:val="Standard"/>
        <w:rPr>
          <w:sz w:val="20"/>
          <w:szCs w:val="20"/>
          <w:lang w:val="fr-FR"/>
        </w:rPr>
      </w:pPr>
    </w:p>
    <w:p w14:paraId="23831819" w14:textId="77777777" w:rsidR="000F5309" w:rsidRDefault="00D87A1E">
      <w:pPr>
        <w:pStyle w:val="Standard"/>
        <w:jc w:val="both"/>
      </w:pPr>
      <w:r>
        <w:rPr>
          <w:rStyle w:val="Policepardfaut10"/>
          <w:rFonts w:ascii="Arial" w:hAnsi="Arial"/>
          <w:b/>
          <w:bCs/>
          <w:sz w:val="20"/>
          <w:szCs w:val="20"/>
          <w:lang w:val="fr-FR"/>
        </w:rPr>
        <w:t xml:space="preserve">Le [ nom du Bénéficiaire]  </w:t>
      </w:r>
      <w:r>
        <w:rPr>
          <w:rStyle w:val="Policepardfaut10"/>
          <w:rFonts w:ascii="Arial" w:hAnsi="Arial"/>
          <w:sz w:val="20"/>
          <w:szCs w:val="20"/>
          <w:lang w:val="fr-FR"/>
        </w:rPr>
        <w:t xml:space="preserve">déclare avoir reçu, gratuitement, les produits alimentaires </w:t>
      </w:r>
      <w:r>
        <w:rPr>
          <w:rStyle w:val="Policepardfaut10"/>
          <w:rFonts w:ascii="Arial" w:hAnsi="Arial"/>
          <w:sz w:val="20"/>
          <w:szCs w:val="20"/>
          <w:lang w:val="fr-FR"/>
        </w:rPr>
        <w:t>mentionnés ci-dessous. Ces produits sont destinés gratuitement aux personnes en situation de précarité et aux plus démunis.</w:t>
      </w:r>
    </w:p>
    <w:p w14:paraId="2383181A" w14:textId="77777777" w:rsidR="000F5309" w:rsidRDefault="000F5309">
      <w:pPr>
        <w:pStyle w:val="Standard"/>
        <w:jc w:val="center"/>
        <w:rPr>
          <w:rFonts w:ascii="Arial" w:hAnsi="Arial"/>
          <w:sz w:val="20"/>
          <w:szCs w:val="20"/>
          <w:lang w:val="fr-FR"/>
        </w:rPr>
      </w:pPr>
    </w:p>
    <w:p w14:paraId="2383181B" w14:textId="77777777" w:rsidR="000F5309" w:rsidRDefault="000F5309">
      <w:pPr>
        <w:pStyle w:val="Standard"/>
        <w:jc w:val="center"/>
        <w:rPr>
          <w:rFonts w:ascii="Arial" w:hAnsi="Arial"/>
          <w:sz w:val="22"/>
          <w:szCs w:val="22"/>
          <w:lang w:val="fr-FR"/>
        </w:rPr>
      </w:pPr>
    </w:p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2"/>
        <w:gridCol w:w="5182"/>
      </w:tblGrid>
      <w:tr w:rsidR="000F5309" w14:paraId="2383181E" w14:textId="77777777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C" w14:textId="77777777" w:rsidR="000F5309" w:rsidRDefault="00D87A1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Certificat</w:t>
            </w:r>
          </w:p>
        </w:tc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1D" w14:textId="77777777" w:rsidR="000F5309" w:rsidRDefault="00D87A1E">
            <w:pPr>
              <w:pStyle w:val="TableContents"/>
              <w:jc w:val="right"/>
            </w:pPr>
            <w:r>
              <w:rPr>
                <w:rStyle w:val="Policepardfaut10"/>
                <w:rFonts w:ascii="Arial" w:hAnsi="Arial"/>
                <w:b/>
                <w:bCs/>
                <w:sz w:val="20"/>
                <w:szCs w:val="20"/>
              </w:rPr>
              <w:t>Numéro:</w:t>
            </w:r>
            <w:r>
              <w:rPr>
                <w:rStyle w:val="Policepardfaut10"/>
                <w:rFonts w:ascii="Arial" w:hAnsi="Arial"/>
                <w:sz w:val="20"/>
                <w:szCs w:val="20"/>
              </w:rPr>
              <w:t xml:space="preserve">      01        </w:t>
            </w:r>
          </w:p>
        </w:tc>
      </w:tr>
    </w:tbl>
    <w:p w14:paraId="2383181F" w14:textId="77777777" w:rsidR="000F5309" w:rsidRDefault="000F5309">
      <w:pPr>
        <w:pStyle w:val="Standard"/>
        <w:jc w:val="center"/>
        <w:rPr>
          <w:rFonts w:ascii="Arial" w:hAnsi="Arial"/>
          <w:sz w:val="14"/>
          <w:szCs w:val="14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068"/>
        <w:gridCol w:w="1454"/>
        <w:gridCol w:w="1943"/>
        <w:gridCol w:w="1832"/>
      </w:tblGrid>
      <w:tr w:rsidR="000F5309" w14:paraId="23831825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0" w14:textId="7777777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6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1" w14:textId="7777777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Dénomination de l'article</w:t>
            </w:r>
          </w:p>
        </w:tc>
        <w:tc>
          <w:tcPr>
            <w:tcW w:w="1454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2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Poids en g</w:t>
            </w:r>
          </w:p>
        </w:tc>
        <w:tc>
          <w:tcPr>
            <w:tcW w:w="19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3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Quantité</w:t>
            </w:r>
          </w:p>
        </w:tc>
        <w:tc>
          <w:tcPr>
            <w:tcW w:w="183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4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Poids Total en g</w:t>
            </w:r>
          </w:p>
        </w:tc>
      </w:tr>
      <w:tr w:rsidR="000F5309" w14:paraId="2383182B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7" w14:textId="77777777" w:rsidR="000F5309" w:rsidRDefault="00D87A1E">
            <w:r>
              <w:rPr>
                <w:rStyle w:val="Policepardfaut1"/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1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7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D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C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3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E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F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0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1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2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9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4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5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7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8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F" w14:textId="77777777">
        <w:tblPrEx>
          <w:tblCellMar>
            <w:top w:w="0" w:type="dxa"/>
            <w:bottom w:w="0" w:type="dxa"/>
          </w:tblCellMar>
        </w:tblPrEx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A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B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C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D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E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0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1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2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3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4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6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7" w14:textId="77777777" w:rsidR="000F5309" w:rsidRDefault="000F53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C" w14:textId="77777777" w:rsidR="000F5309" w:rsidRDefault="000F5309">
            <w:pPr>
              <w:pStyle w:val="TableContents"/>
              <w:jc w:val="right"/>
            </w:pPr>
          </w:p>
        </w:tc>
      </w:tr>
    </w:tbl>
    <w:p w14:paraId="2383186E" w14:textId="77777777" w:rsidR="000F5309" w:rsidRDefault="00D87A1E">
      <w:pPr>
        <w:pStyle w:val="Standard"/>
        <w:jc w:val="right"/>
      </w:pPr>
      <w:r>
        <w:rPr>
          <w:rStyle w:val="Policepardfaut10"/>
          <w:rFonts w:ascii="Arial" w:hAnsi="Arial"/>
          <w:sz w:val="20"/>
          <w:szCs w:val="20"/>
          <w:lang w:val="fr-FR"/>
        </w:rPr>
        <w:t>Indication poids total                               kg</w:t>
      </w:r>
    </w:p>
    <w:p w14:paraId="2383186F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Fait à [Localité]  le [Date]</w:t>
      </w:r>
    </w:p>
    <w:p w14:paraId="23831870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3831871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3831872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</w:p>
    <w:p w14:paraId="23831873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Gestionnaire </w:t>
      </w:r>
    </w:p>
    <w:p w14:paraId="23831874" w14:textId="77777777" w:rsidR="000F5309" w:rsidRDefault="00D87A1E">
      <w:pPr>
        <w:pStyle w:val="Standard"/>
      </w:pP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  <w:t>[Mail]</w:t>
      </w:r>
    </w:p>
    <w:p w14:paraId="23831875" w14:textId="77777777" w:rsidR="000F5309" w:rsidRDefault="00D87A1E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[Tél]</w:t>
      </w:r>
    </w:p>
    <w:p w14:paraId="23831876" w14:textId="77777777" w:rsidR="000F5309" w:rsidRDefault="000F5309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0F5309">
      <w:pgSz w:w="11906" w:h="16838"/>
      <w:pgMar w:top="625" w:right="769" w:bottom="622" w:left="7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1811" w14:textId="77777777" w:rsidR="00D87A1E" w:rsidRDefault="00D87A1E">
      <w:r>
        <w:separator/>
      </w:r>
    </w:p>
  </w:endnote>
  <w:endnote w:type="continuationSeparator" w:id="0">
    <w:p w14:paraId="23831813" w14:textId="77777777" w:rsidR="00D87A1E" w:rsidRDefault="00D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180D" w14:textId="77777777" w:rsidR="00D87A1E" w:rsidRDefault="00D87A1E">
      <w:r>
        <w:rPr>
          <w:color w:val="000000"/>
        </w:rPr>
        <w:separator/>
      </w:r>
    </w:p>
  </w:footnote>
  <w:footnote w:type="continuationSeparator" w:id="0">
    <w:p w14:paraId="2383180F" w14:textId="77777777" w:rsidR="00D87A1E" w:rsidRDefault="00D8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5309"/>
    <w:rsid w:val="000F5309"/>
    <w:rsid w:val="00646D50"/>
    <w:rsid w:val="00D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3180A"/>
  <w15:docId w15:val="{2E5FCB5D-4E66-4EFB-AB7F-E50EC75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l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51">
    <w:name w:val="Titre 51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character" w:customStyle="1" w:styleId="Policepardfaut10">
    <w:name w:val="Police par défau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enhypertexte1">
    <w:name w:val="Lien hypertexte1"/>
    <w:basedOn w:val="Policepardfaut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Eloin- Loco</dc:creator>
  <cp:lastModifiedBy>Adeline Gazan</cp:lastModifiedBy>
  <cp:revision>2</cp:revision>
  <cp:lastPrinted>2018-09-24T22:15:00Z</cp:lastPrinted>
  <dcterms:created xsi:type="dcterms:W3CDTF">2024-09-10T11:57:00Z</dcterms:created>
  <dcterms:modified xsi:type="dcterms:W3CDTF">2024-09-10T11:57:00Z</dcterms:modified>
</cp:coreProperties>
</file>